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4935" w14:textId="4379F9F0" w:rsidR="006922B4" w:rsidRPr="00B969EE" w:rsidRDefault="006922B4" w:rsidP="00065137">
      <w:pPr>
        <w:tabs>
          <w:tab w:val="left" w:pos="1964"/>
        </w:tabs>
        <w:rPr>
          <w:lang w:val="la-Latn"/>
        </w:rPr>
      </w:pPr>
    </w:p>
    <w:p w14:paraId="37D0D6C9" w14:textId="77777777" w:rsidR="008B2333" w:rsidRDefault="008B2333" w:rsidP="008B2333">
      <w:pPr>
        <w:pStyle w:val="Tekstpodstawowy3"/>
        <w:jc w:val="center"/>
        <w:rPr>
          <w:rFonts w:asciiTheme="majorHAnsi" w:hAnsiTheme="majorHAnsi" w:cs="Arial"/>
          <w:sz w:val="32"/>
        </w:rPr>
      </w:pPr>
      <w:bookmarkStart w:id="0" w:name="_Hlk153778603"/>
      <w:r w:rsidRPr="00F06DDD">
        <w:rPr>
          <w:rFonts w:asciiTheme="majorHAnsi" w:hAnsiTheme="majorHAnsi" w:cs="Arial"/>
          <w:sz w:val="32"/>
        </w:rPr>
        <w:t>Formularz zgłoszeniowy uwag</w:t>
      </w:r>
      <w:r>
        <w:rPr>
          <w:rFonts w:asciiTheme="majorHAnsi" w:hAnsiTheme="majorHAnsi" w:cs="Arial"/>
          <w:sz w:val="32"/>
        </w:rPr>
        <w:t xml:space="preserve"> </w:t>
      </w:r>
      <w:r w:rsidRPr="00F06DDD">
        <w:rPr>
          <w:rFonts w:asciiTheme="majorHAnsi" w:hAnsiTheme="majorHAnsi" w:cs="Arial"/>
          <w:sz w:val="32"/>
        </w:rPr>
        <w:t xml:space="preserve">do projektu </w:t>
      </w:r>
      <w:r>
        <w:rPr>
          <w:rFonts w:asciiTheme="majorHAnsi" w:hAnsiTheme="majorHAnsi" w:cs="Arial"/>
          <w:sz w:val="32"/>
        </w:rPr>
        <w:t>nowej</w:t>
      </w:r>
    </w:p>
    <w:p w14:paraId="61CC9E81" w14:textId="77777777" w:rsidR="008B2333" w:rsidRPr="00F06DDD" w:rsidRDefault="008B2333" w:rsidP="008B2333">
      <w:pPr>
        <w:pStyle w:val="Tekstpodstawowy3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>Instrukcji Ruchu i Eksploatacji Sieci Dystrybucyjnej</w:t>
      </w:r>
      <w:r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Ind w:w="-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8B2333" w:rsidRPr="00F06DDD" w14:paraId="7D501D24" w14:textId="77777777" w:rsidTr="008B2333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1E9B1A1" w14:textId="77777777" w:rsidR="008B2333" w:rsidRPr="00F06DDD" w:rsidRDefault="008B2333" w:rsidP="00E8716A">
            <w:pPr>
              <w:pStyle w:val="Nagwek8"/>
              <w:spacing w:line="360" w:lineRule="auto"/>
              <w:rPr>
                <w:rFonts w:cs="Arial"/>
                <w:bCs/>
              </w:rPr>
            </w:pPr>
            <w:r w:rsidRPr="00F06DDD">
              <w:rPr>
                <w:rFonts w:cs="Arial"/>
              </w:rPr>
              <w:t>DANE PODMIOTU ZGŁASZAJĄCEGO UWAGI</w:t>
            </w:r>
          </w:p>
        </w:tc>
      </w:tr>
      <w:tr w:rsidR="008B2333" w:rsidRPr="00F06DDD" w14:paraId="7D525660" w14:textId="77777777" w:rsidTr="008B2333">
        <w:trPr>
          <w:cantSplit/>
          <w:trHeight w:val="1032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7ADC01" w14:textId="77777777" w:rsidR="008B2333" w:rsidRPr="00F06DDD" w:rsidRDefault="008B2333" w:rsidP="00E8716A">
            <w:pPr>
              <w:rPr>
                <w:rFonts w:asciiTheme="majorHAnsi" w:hAnsiTheme="majorHAnsi" w:cs="Arial"/>
                <w:b/>
              </w:rPr>
            </w:pPr>
            <w:r w:rsidRPr="00F06DDD">
              <w:rPr>
                <w:rFonts w:asciiTheme="majorHAnsi" w:hAnsiTheme="majorHAnsi" w:cs="Arial"/>
                <w:bCs/>
              </w:rPr>
              <w:t>1.</w:t>
            </w:r>
            <w:r w:rsidRPr="00F06DDD">
              <w:rPr>
                <w:rFonts w:asciiTheme="majorHAnsi" w:hAnsiTheme="majorHAnsi" w:cs="Arial"/>
                <w:b/>
              </w:rPr>
              <w:t xml:space="preserve"> Nazwa podmiotu:</w:t>
            </w:r>
            <w:r w:rsidRPr="00F06DDD">
              <w:rPr>
                <w:rFonts w:asciiTheme="majorHAnsi" w:hAnsiTheme="majorHAnsi" w:cs="Arial"/>
              </w:rPr>
              <w:t>..........................................................................................</w:t>
            </w:r>
          </w:p>
          <w:p w14:paraId="5556C863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</w:rPr>
              <w:t xml:space="preserve"> Dane teleadresowe:</w:t>
            </w:r>
            <w:r w:rsidRPr="00F06DDD">
              <w:rPr>
                <w:rFonts w:asciiTheme="majorHAnsi" w:hAnsiTheme="majorHAnsi" w:cs="Arial"/>
              </w:rPr>
              <w:t>..........................................................................................</w:t>
            </w:r>
          </w:p>
        </w:tc>
      </w:tr>
      <w:tr w:rsidR="008B2333" w:rsidRPr="00F06DDD" w14:paraId="5FC6B7C4" w14:textId="77777777" w:rsidTr="008B2333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AC8ADF7" w14:textId="77777777" w:rsidR="008B2333" w:rsidRPr="00F06DDD" w:rsidRDefault="008B2333" w:rsidP="00E8716A">
            <w:pPr>
              <w:pStyle w:val="Nagwek8"/>
              <w:spacing w:line="360" w:lineRule="auto"/>
              <w:rPr>
                <w:rFonts w:cs="Arial"/>
                <w:bCs/>
              </w:rPr>
            </w:pPr>
            <w:r w:rsidRPr="00F06DDD">
              <w:rPr>
                <w:rFonts w:cs="Arial"/>
              </w:rPr>
              <w:t>UWAGI OGÓLNE</w:t>
            </w:r>
          </w:p>
        </w:tc>
      </w:tr>
      <w:tr w:rsidR="008B2333" w:rsidRPr="00F06DDD" w14:paraId="7ACBDFB1" w14:textId="77777777" w:rsidTr="008B2333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EA4" w14:textId="77777777" w:rsidR="008B2333" w:rsidRPr="00F06DDD" w:rsidRDefault="008B2333" w:rsidP="00E8716A">
            <w:pPr>
              <w:rPr>
                <w:rFonts w:asciiTheme="majorHAnsi" w:hAnsiTheme="majorHAnsi" w:cs="Arial"/>
                <w:szCs w:val="22"/>
              </w:rPr>
            </w:pPr>
            <w:r w:rsidRPr="00F06DDD">
              <w:rPr>
                <w:rFonts w:asciiTheme="majorHAnsi" w:hAnsiTheme="majorHAnsi" w:cs="Arial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F84DC2" w14:textId="77777777" w:rsidR="008B2333" w:rsidRPr="00F06DDD" w:rsidRDefault="008B2333" w:rsidP="00E8716A">
            <w:pPr>
              <w:pStyle w:val="Nagwek9"/>
              <w:rPr>
                <w:sz w:val="22"/>
                <w:szCs w:val="24"/>
              </w:rPr>
            </w:pPr>
            <w:r w:rsidRPr="00F06DDD">
              <w:rPr>
                <w:sz w:val="22"/>
              </w:rPr>
              <w:t>Treść uwagi wraz z uzasadnieniem</w:t>
            </w:r>
          </w:p>
        </w:tc>
      </w:tr>
      <w:tr w:rsidR="008B2333" w:rsidRPr="00F06DDD" w14:paraId="5DBA5EEB" w14:textId="77777777" w:rsidTr="008B233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A518FCB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60660C0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</w:p>
        </w:tc>
      </w:tr>
      <w:tr w:rsidR="008B2333" w:rsidRPr="00F06DDD" w14:paraId="7DFC1924" w14:textId="77777777" w:rsidTr="008B233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D84DEA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231DD1A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</w:p>
        </w:tc>
      </w:tr>
      <w:tr w:rsidR="008B2333" w:rsidRPr="00F06DDD" w14:paraId="58D2CA85" w14:textId="77777777" w:rsidTr="008B233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B5D6D18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2F04AA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</w:p>
        </w:tc>
      </w:tr>
      <w:tr w:rsidR="008B2333" w:rsidRPr="00F06DDD" w14:paraId="65905ABD" w14:textId="77777777" w:rsidTr="008B2333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9B02536" w14:textId="77777777" w:rsidR="008B2333" w:rsidRPr="00F06DDD" w:rsidRDefault="008B2333" w:rsidP="00E8716A">
            <w:pPr>
              <w:pStyle w:val="Nagwek8"/>
              <w:spacing w:line="360" w:lineRule="auto"/>
              <w:rPr>
                <w:rFonts w:cs="Arial"/>
                <w:bCs/>
              </w:rPr>
            </w:pPr>
            <w:r w:rsidRPr="00F06DDD">
              <w:rPr>
                <w:rFonts w:cs="Arial"/>
              </w:rPr>
              <w:t>UWAGI SZCZEGÓŁOWE</w:t>
            </w:r>
          </w:p>
        </w:tc>
      </w:tr>
      <w:tr w:rsidR="008B2333" w:rsidRPr="00F06DDD" w14:paraId="7940DBF3" w14:textId="77777777" w:rsidTr="008B2333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5E17E" w14:textId="77777777" w:rsidR="008B2333" w:rsidRPr="00F06DDD" w:rsidRDefault="008B2333" w:rsidP="00E8716A">
            <w:pPr>
              <w:rPr>
                <w:rFonts w:asciiTheme="majorHAnsi" w:hAnsiTheme="majorHAnsi" w:cs="Arial"/>
                <w:bCs/>
              </w:rPr>
            </w:pPr>
            <w:r w:rsidRPr="00F06DDD">
              <w:rPr>
                <w:rFonts w:asciiTheme="majorHAnsi" w:hAnsiTheme="majorHAnsi" w:cs="Arial"/>
                <w:bCs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8A101" w14:textId="77777777" w:rsidR="008B2333" w:rsidRPr="00F06DDD" w:rsidRDefault="008B2333" w:rsidP="00E8716A">
            <w:pPr>
              <w:pStyle w:val="Nagwek3"/>
              <w:rPr>
                <w:rFonts w:cs="Arial"/>
                <w:sz w:val="22"/>
              </w:rPr>
            </w:pPr>
            <w:r w:rsidRPr="00F06DDD">
              <w:rPr>
                <w:rFonts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54B26" w14:textId="77777777" w:rsidR="008B2333" w:rsidRPr="00F06DDD" w:rsidRDefault="008B2333" w:rsidP="00E8716A">
            <w:pPr>
              <w:ind w:left="-70" w:firstLine="70"/>
              <w:rPr>
                <w:rFonts w:asciiTheme="majorHAnsi" w:hAnsiTheme="majorHAnsi" w:cs="Arial"/>
                <w:b/>
              </w:rPr>
            </w:pPr>
            <w:r w:rsidRPr="00F06DDD">
              <w:rPr>
                <w:rFonts w:asciiTheme="majorHAnsi" w:hAnsiTheme="majorHAnsi" w:cs="Arial"/>
                <w:b/>
              </w:rPr>
              <w:t>Treść uwagi wraz z uzasadnieniem i propozycje zapisów</w:t>
            </w:r>
          </w:p>
        </w:tc>
      </w:tr>
      <w:tr w:rsidR="008B2333" w:rsidRPr="00F06DDD" w14:paraId="3EE382F0" w14:textId="77777777" w:rsidTr="008B2333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842EFE3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4AF9C5FC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B2D2B50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</w:p>
        </w:tc>
      </w:tr>
      <w:tr w:rsidR="008B2333" w:rsidRPr="00F06DDD" w14:paraId="597633B2" w14:textId="77777777" w:rsidTr="008B233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9231A2A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2AF8318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244EE48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</w:p>
        </w:tc>
      </w:tr>
      <w:tr w:rsidR="008B2333" w:rsidRPr="00F06DDD" w14:paraId="3DAE50DA" w14:textId="77777777" w:rsidTr="008B233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6AA111A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55ED953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C43EEA" w14:textId="77777777" w:rsidR="008B2333" w:rsidRPr="00F06DDD" w:rsidRDefault="008B2333" w:rsidP="00E8716A">
            <w:pPr>
              <w:rPr>
                <w:rFonts w:asciiTheme="majorHAnsi" w:hAnsiTheme="majorHAnsi" w:cs="Arial"/>
              </w:rPr>
            </w:pPr>
          </w:p>
        </w:tc>
      </w:tr>
      <w:bookmarkEnd w:id="0"/>
    </w:tbl>
    <w:p w14:paraId="68A22E99" w14:textId="56C3ADE7" w:rsidR="00145C04" w:rsidRPr="008B381C" w:rsidRDefault="00145C04" w:rsidP="00065137">
      <w:pPr>
        <w:tabs>
          <w:tab w:val="left" w:pos="1964"/>
        </w:tabs>
        <w:rPr>
          <w:lang w:val="la-Latn"/>
        </w:rPr>
      </w:pPr>
    </w:p>
    <w:sectPr w:rsidR="00145C04" w:rsidRPr="008B381C" w:rsidSect="00A3104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2552" w:bottom="851" w:left="2694" w:header="567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74D6" w14:textId="77777777" w:rsidR="00045DB2" w:rsidRDefault="00045DB2">
      <w:r>
        <w:separator/>
      </w:r>
    </w:p>
  </w:endnote>
  <w:endnote w:type="continuationSeparator" w:id="0">
    <w:p w14:paraId="22D3E7BC" w14:textId="77777777" w:rsidR="00045DB2" w:rsidRDefault="0004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1F84" w14:textId="17F11F17" w:rsidR="00E702EA" w:rsidRPr="00C10943" w:rsidRDefault="00145C04" w:rsidP="00C10943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8426EFA" wp14:editId="2CF796DF">
              <wp:simplePos x="0" y="0"/>
              <wp:positionH relativeFrom="column">
                <wp:posOffset>4522470</wp:posOffset>
              </wp:positionH>
              <wp:positionV relativeFrom="paragraph">
                <wp:posOffset>-2056130</wp:posOffset>
              </wp:positionV>
              <wp:extent cx="1951200" cy="2624400"/>
              <wp:effectExtent l="0" t="0" r="11430" b="5080"/>
              <wp:wrapNone/>
              <wp:docPr id="20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262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CA831" w14:textId="77777777" w:rsidR="00145C04" w:rsidRPr="001A63F9" w:rsidRDefault="00145C04" w:rsidP="00145C04">
                          <w:pPr>
                            <w:spacing w:line="269" w:lineRule="auto"/>
                            <w:jc w:val="right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pacing w:val="6"/>
                              <w:w w:val="94"/>
                              <w:kern w:val="22"/>
                              <w:sz w:val="18"/>
                              <w:szCs w:val="18"/>
                            </w:rPr>
                            <w:drawing>
                              <wp:inline distT="0" distB="0" distL="0" distR="0" wp14:anchorId="658D4C85" wp14:editId="78BD79A8">
                                <wp:extent cx="1843200" cy="2512800"/>
                                <wp:effectExtent l="0" t="0" r="5080" b="1905"/>
                                <wp:docPr id="201" name="Obraz 2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3200" cy="25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26EF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6.1pt;margin-top:-161.9pt;width:153.65pt;height:20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" filled="f" stroked="f">
              <v:textbox inset="0,0,0,0">
                <w:txbxContent>
                  <w:p w14:paraId="49BCA831" w14:textId="77777777" w:rsidR="00145C04" w:rsidRPr="001A63F9" w:rsidRDefault="00145C04" w:rsidP="00145C04">
                    <w:pPr>
                      <w:spacing w:line="269" w:lineRule="auto"/>
                      <w:jc w:val="right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pacing w:val="6"/>
                        <w:w w:val="94"/>
                        <w:kern w:val="22"/>
                        <w:sz w:val="18"/>
                        <w:szCs w:val="18"/>
                      </w:rPr>
                      <w:drawing>
                        <wp:inline distT="0" distB="0" distL="0" distR="0" wp14:anchorId="658D4C85" wp14:editId="78BD79A8">
                          <wp:extent cx="1843200" cy="2512800"/>
                          <wp:effectExtent l="0" t="0" r="5080" b="1905"/>
                          <wp:docPr id="201" name="Obraz 2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3200" cy="25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12D4" w14:textId="1100A569" w:rsidR="008C00B5" w:rsidRDefault="000C27A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60F70A8" wp14:editId="606904D0">
              <wp:simplePos x="0" y="0"/>
              <wp:positionH relativeFrom="column">
                <wp:posOffset>635</wp:posOffset>
              </wp:positionH>
              <wp:positionV relativeFrom="paragraph">
                <wp:posOffset>-342265</wp:posOffset>
              </wp:positionV>
              <wp:extent cx="2385060" cy="906780"/>
              <wp:effectExtent l="0" t="0" r="0" b="7620"/>
              <wp:wrapNone/>
              <wp:docPr id="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906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AEFB8" w14:textId="522A1ADF" w:rsidR="00065137" w:rsidRPr="001A63F9" w:rsidRDefault="00065137" w:rsidP="00065137">
                          <w:pPr>
                            <w:spacing w:line="269" w:lineRule="auto"/>
                            <w:jc w:val="both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pacing w:val="6"/>
                              <w:w w:val="94"/>
                              <w:kern w:val="22"/>
                              <w:sz w:val="18"/>
                              <w:szCs w:val="18"/>
                            </w:rPr>
                            <w:drawing>
                              <wp:inline distT="0" distB="0" distL="0" distR="0" wp14:anchorId="4D72B0B3" wp14:editId="205C319A">
                                <wp:extent cx="2325307" cy="830376"/>
                                <wp:effectExtent l="0" t="0" r="0" b="8255"/>
                                <wp:docPr id="1421183209" name="Obraz 14211832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1183209" name="Obraz 14211832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92" r="4154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25307" cy="8303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F70A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05pt;margin-top:-26.95pt;width:187.8pt;height:71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" filled="f" stroked="f">
              <v:textbox inset="0,0,0,0">
                <w:txbxContent>
                  <w:p w14:paraId="1D3AEFB8" w14:textId="522A1ADF" w:rsidR="00065137" w:rsidRPr="001A63F9" w:rsidRDefault="00065137" w:rsidP="00065137">
                    <w:pPr>
                      <w:spacing w:line="269" w:lineRule="auto"/>
                      <w:jc w:val="both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pacing w:val="6"/>
                        <w:w w:val="94"/>
                        <w:kern w:val="22"/>
                        <w:sz w:val="18"/>
                        <w:szCs w:val="18"/>
                      </w:rPr>
                      <w:drawing>
                        <wp:inline distT="0" distB="0" distL="0" distR="0" wp14:anchorId="4D72B0B3" wp14:editId="205C319A">
                          <wp:extent cx="2325307" cy="830376"/>
                          <wp:effectExtent l="0" t="0" r="0" b="8255"/>
                          <wp:docPr id="1421183209" name="Obraz 14211832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1183209" name="Obraz 14211832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92" r="4154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325307" cy="8303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83C75"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960A066" wp14:editId="5534662C">
              <wp:simplePos x="0" y="0"/>
              <wp:positionH relativeFrom="column">
                <wp:posOffset>2403782</wp:posOffset>
              </wp:positionH>
              <wp:positionV relativeFrom="paragraph">
                <wp:posOffset>-369933</wp:posOffset>
              </wp:positionV>
              <wp:extent cx="1718268" cy="497394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268" cy="4973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CCEF9" w14:textId="5538574F" w:rsidR="00C737A0" w:rsidRPr="001A63F9" w:rsidRDefault="0069552C" w:rsidP="00C737A0">
                          <w:pPr>
                            <w:spacing w:line="269" w:lineRule="auto"/>
                            <w:jc w:val="both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pacing w:val="6"/>
                              <w:w w:val="94"/>
                              <w:kern w:val="22"/>
                              <w:sz w:val="18"/>
                              <w:szCs w:val="18"/>
                            </w:rPr>
                            <w:drawing>
                              <wp:inline distT="0" distB="0" distL="0" distR="0" wp14:anchorId="24BDF0D6" wp14:editId="68F4C6F9">
                                <wp:extent cx="3179445" cy="824230"/>
                                <wp:effectExtent l="0" t="0" r="0" b="0"/>
                                <wp:docPr id="1806930855" name="Obraz 18069308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6930855" name="Obraz 18069308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/>
                                        <a:srcRect l="42290" t="43506" b="-4350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79445" cy="82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0A066" id="_x0000_s1031" type="#_x0000_t202" style="position:absolute;margin-left:189.25pt;margin-top:-29.15pt;width:135.3pt;height:39.15pt;z-index:25167872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" filled="f" stroked="f">
              <v:textbox style="mso-fit-shape-to-text:t" inset="0,0,0,0">
                <w:txbxContent>
                  <w:p w14:paraId="153CCEF9" w14:textId="5538574F" w:rsidR="00C737A0" w:rsidRPr="001A63F9" w:rsidRDefault="0069552C" w:rsidP="00C737A0">
                    <w:pPr>
                      <w:spacing w:line="269" w:lineRule="auto"/>
                      <w:jc w:val="both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pacing w:val="6"/>
                        <w:w w:val="94"/>
                        <w:kern w:val="22"/>
                        <w:sz w:val="18"/>
                        <w:szCs w:val="18"/>
                      </w:rPr>
                      <w:drawing>
                        <wp:inline distT="0" distB="0" distL="0" distR="0" wp14:anchorId="24BDF0D6" wp14:editId="68F4C6F9">
                          <wp:extent cx="3179445" cy="824230"/>
                          <wp:effectExtent l="0" t="0" r="0" b="0"/>
                          <wp:docPr id="1806930855" name="Obraz 18069308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6930855" name="Obraz 18069308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/>
                                  <a:srcRect l="42290" t="43506" b="-4350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79445" cy="82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65137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B26D311" wp14:editId="11AC9583">
              <wp:simplePos x="0" y="0"/>
              <wp:positionH relativeFrom="column">
                <wp:posOffset>4520565</wp:posOffset>
              </wp:positionH>
              <wp:positionV relativeFrom="paragraph">
                <wp:posOffset>-2056188</wp:posOffset>
              </wp:positionV>
              <wp:extent cx="1953087" cy="2625437"/>
              <wp:effectExtent l="0" t="0" r="9525" b="3810"/>
              <wp:wrapNone/>
              <wp:docPr id="3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087" cy="26254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4FA9D" w14:textId="49119B65" w:rsidR="00065137" w:rsidRPr="001A63F9" w:rsidRDefault="00065137" w:rsidP="00065137">
                          <w:pPr>
                            <w:spacing w:line="269" w:lineRule="auto"/>
                            <w:jc w:val="right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pacing w:val="6"/>
                              <w:w w:val="94"/>
                              <w:kern w:val="22"/>
                              <w:sz w:val="18"/>
                              <w:szCs w:val="18"/>
                            </w:rPr>
                            <w:drawing>
                              <wp:inline distT="0" distB="0" distL="0" distR="0" wp14:anchorId="5C403339" wp14:editId="49E55065">
                                <wp:extent cx="1843200" cy="2512800"/>
                                <wp:effectExtent l="0" t="0" r="5080" b="1905"/>
                                <wp:docPr id="198" name="Obraz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3200" cy="25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6D311" id="_x0000_s1032" type="#_x0000_t202" style="position:absolute;margin-left:355.95pt;margin-top:-161.9pt;width:153.8pt;height:20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" filled="f" stroked="f">
              <v:textbox inset="0,0,0,0">
                <w:txbxContent>
                  <w:p w14:paraId="75D4FA9D" w14:textId="49119B65" w:rsidR="00065137" w:rsidRPr="001A63F9" w:rsidRDefault="00065137" w:rsidP="00065137">
                    <w:pPr>
                      <w:spacing w:line="269" w:lineRule="auto"/>
                      <w:jc w:val="right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pacing w:val="6"/>
                        <w:w w:val="94"/>
                        <w:kern w:val="22"/>
                        <w:sz w:val="18"/>
                        <w:szCs w:val="18"/>
                      </w:rPr>
                      <w:drawing>
                        <wp:inline distT="0" distB="0" distL="0" distR="0" wp14:anchorId="5C403339" wp14:editId="49E55065">
                          <wp:extent cx="1843200" cy="2512800"/>
                          <wp:effectExtent l="0" t="0" r="5080" b="1905"/>
                          <wp:docPr id="198" name="Obraz 1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3200" cy="25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E7C2269" w14:textId="0756E7B5" w:rsidR="00E82317" w:rsidRPr="008C00B5" w:rsidRDefault="00C737A0" w:rsidP="008C00B5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781C2DD" wp14:editId="2C03C99F">
              <wp:simplePos x="0" y="0"/>
              <wp:positionH relativeFrom="column">
                <wp:posOffset>2397125</wp:posOffset>
              </wp:positionH>
              <wp:positionV relativeFrom="paragraph">
                <wp:posOffset>116840</wp:posOffset>
              </wp:positionV>
              <wp:extent cx="2023110" cy="278130"/>
              <wp:effectExtent l="0" t="0" r="0" b="762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FFA4F" w14:textId="51FA598B" w:rsidR="00C737A0" w:rsidRPr="001A63F9" w:rsidRDefault="00C737A0" w:rsidP="00C737A0">
                          <w:pPr>
                            <w:spacing w:line="269" w:lineRule="auto"/>
                            <w:jc w:val="both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zCs w:val="18"/>
                              <w:lang w:val="en-GB"/>
                            </w:rPr>
                            <w:drawing>
                              <wp:inline distT="0" distB="0" distL="0" distR="0" wp14:anchorId="1A076D06" wp14:editId="2A2FC1CA">
                                <wp:extent cx="1774506" cy="176371"/>
                                <wp:effectExtent l="0" t="0" r="0" b="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3995" cy="1793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1C2DD" id="Pole tekstowe 4" o:spid="_x0000_s1033" type="#_x0000_t202" style="position:absolute;margin-left:188.75pt;margin-top:9.2pt;width:159.3pt;height:21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" filled="f" stroked="f">
              <v:textbox inset="0,0,0,0">
                <w:txbxContent>
                  <w:p w14:paraId="188FFA4F" w14:textId="51FA598B" w:rsidR="00C737A0" w:rsidRPr="001A63F9" w:rsidRDefault="00C737A0" w:rsidP="00C737A0">
                    <w:pPr>
                      <w:spacing w:line="269" w:lineRule="auto"/>
                      <w:jc w:val="both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zCs w:val="18"/>
                        <w:lang w:val="en-GB"/>
                      </w:rPr>
                      <w:drawing>
                        <wp:inline distT="0" distB="0" distL="0" distR="0" wp14:anchorId="1A076D06" wp14:editId="2A2FC1CA">
                          <wp:extent cx="1774506" cy="176371"/>
                          <wp:effectExtent l="0" t="0" r="0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3995" cy="179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C008" w14:textId="77777777" w:rsidR="00045DB2" w:rsidRDefault="00045DB2">
      <w:r>
        <w:separator/>
      </w:r>
    </w:p>
  </w:footnote>
  <w:footnote w:type="continuationSeparator" w:id="0">
    <w:p w14:paraId="13372A9B" w14:textId="77777777" w:rsidR="00045DB2" w:rsidRDefault="0004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F16E" w14:textId="114F12C9" w:rsidR="00E82317" w:rsidRDefault="00E823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AB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94CC8C" w14:textId="77777777" w:rsidR="00E82317" w:rsidRDefault="00E823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2ACE" w14:textId="1A210C33" w:rsidR="00E82317" w:rsidRPr="00145C04" w:rsidRDefault="00E82317">
    <w:pPr>
      <w:pStyle w:val="Nagwek"/>
      <w:framePr w:wrap="around" w:vAnchor="text" w:hAnchor="margin" w:xAlign="center" w:y="1"/>
      <w:rPr>
        <w:rStyle w:val="Numerstrony"/>
        <w:rFonts w:asciiTheme="minorHAnsi" w:hAnsiTheme="minorHAnsi"/>
      </w:rPr>
    </w:pPr>
    <w:r w:rsidRPr="00145C04">
      <w:rPr>
        <w:rStyle w:val="Numerstrony"/>
        <w:rFonts w:asciiTheme="minorHAnsi" w:hAnsiTheme="minorHAnsi"/>
      </w:rPr>
      <w:t xml:space="preserve"> </w:t>
    </w:r>
    <w:r w:rsidRPr="00145C04">
      <w:rPr>
        <w:rStyle w:val="Numerstrony"/>
        <w:rFonts w:asciiTheme="minorHAnsi" w:hAnsiTheme="minorHAnsi"/>
        <w:sz w:val="18"/>
        <w:szCs w:val="18"/>
      </w:rPr>
      <w:fldChar w:fldCharType="begin"/>
    </w:r>
    <w:r w:rsidRPr="00145C04">
      <w:rPr>
        <w:rStyle w:val="Numerstrony"/>
        <w:rFonts w:asciiTheme="minorHAnsi" w:hAnsiTheme="minorHAnsi"/>
        <w:sz w:val="18"/>
        <w:szCs w:val="18"/>
      </w:rPr>
      <w:instrText xml:space="preserve">PAGE  </w:instrText>
    </w:r>
    <w:r w:rsidRPr="00145C04">
      <w:rPr>
        <w:rStyle w:val="Numerstrony"/>
        <w:rFonts w:asciiTheme="minorHAnsi" w:hAnsiTheme="minorHAnsi"/>
        <w:sz w:val="18"/>
        <w:szCs w:val="18"/>
      </w:rPr>
      <w:fldChar w:fldCharType="separate"/>
    </w:r>
    <w:r w:rsidR="0069407C" w:rsidRPr="00145C04">
      <w:rPr>
        <w:rStyle w:val="Numerstrony"/>
        <w:rFonts w:asciiTheme="minorHAnsi" w:hAnsiTheme="minorHAnsi"/>
        <w:noProof/>
        <w:sz w:val="18"/>
        <w:szCs w:val="18"/>
      </w:rPr>
      <w:t>5</w:t>
    </w:r>
    <w:r w:rsidRPr="00145C04">
      <w:rPr>
        <w:rStyle w:val="Numerstrony"/>
        <w:rFonts w:asciiTheme="minorHAnsi" w:hAnsiTheme="minorHAnsi"/>
        <w:sz w:val="18"/>
        <w:szCs w:val="18"/>
      </w:rPr>
      <w:fldChar w:fldCharType="end"/>
    </w:r>
  </w:p>
  <w:p w14:paraId="676D017E" w14:textId="77777777" w:rsidR="00E82317" w:rsidRDefault="00E823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6133" w14:textId="17C14B82" w:rsidR="00E82317" w:rsidRDefault="001B0C65" w:rsidP="00834BDB">
    <w:pPr>
      <w:pStyle w:val="Nagwek"/>
      <w:tabs>
        <w:tab w:val="clear" w:pos="4536"/>
        <w:tab w:val="clear" w:pos="9072"/>
      </w:tabs>
      <w:ind w:hanging="284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4EB05A3" wp14:editId="7CF70CFD">
              <wp:simplePos x="0" y="0"/>
              <wp:positionH relativeFrom="column">
                <wp:posOffset>1814359</wp:posOffset>
              </wp:positionH>
              <wp:positionV relativeFrom="paragraph">
                <wp:posOffset>100965</wp:posOffset>
              </wp:positionV>
              <wp:extent cx="2444115" cy="730250"/>
              <wp:effectExtent l="0" t="0" r="0" b="11430"/>
              <wp:wrapNone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730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D5D0C" w14:textId="73537F73" w:rsidR="001A63F9" w:rsidRPr="001A63F9" w:rsidRDefault="001A63F9" w:rsidP="001A63F9">
                          <w:pPr>
                            <w:spacing w:line="269" w:lineRule="auto"/>
                            <w:jc w:val="both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5084CFF2" wp14:editId="122A5C25">
                                <wp:extent cx="2333625" cy="819150"/>
                                <wp:effectExtent l="0" t="0" r="9525" b="0"/>
                                <wp:docPr id="196" name="Obraz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362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B05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2.85pt;margin-top:7.95pt;width:192.45pt;height:57.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" filled="f" stroked="f">
              <v:textbox style="mso-fit-shape-to-text:t" inset="0,0,0,0">
                <w:txbxContent>
                  <w:p w14:paraId="796D5D0C" w14:textId="73537F73" w:rsidR="001A63F9" w:rsidRPr="001A63F9" w:rsidRDefault="001A63F9" w:rsidP="001A63F9">
                    <w:pPr>
                      <w:spacing w:line="269" w:lineRule="auto"/>
                      <w:jc w:val="both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5084CFF2" wp14:editId="122A5C25">
                          <wp:extent cx="2333625" cy="819150"/>
                          <wp:effectExtent l="0" t="0" r="9525" b="0"/>
                          <wp:docPr id="196" name="Obraz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3625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0F7A">
      <w:rPr>
        <w:noProof/>
      </w:rPr>
      <mc:AlternateContent>
        <mc:Choice Requires="wps">
          <w:drawing>
            <wp:anchor distT="45720" distB="45720" distL="114300" distR="114300" simplePos="0" relativeHeight="251656191" behindDoc="0" locked="0" layoutInCell="1" allowOverlap="1" wp14:anchorId="08E6C35D" wp14:editId="4EADDC23">
              <wp:simplePos x="0" y="0"/>
              <wp:positionH relativeFrom="column">
                <wp:posOffset>4332803</wp:posOffset>
              </wp:positionH>
              <wp:positionV relativeFrom="paragraph">
                <wp:posOffset>323850</wp:posOffset>
              </wp:positionV>
              <wp:extent cx="2178000" cy="705600"/>
              <wp:effectExtent l="0" t="0" r="13335" b="0"/>
              <wp:wrapNone/>
              <wp:docPr id="2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00" cy="70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EA4F5" w14:textId="29E09E2B" w:rsidR="00490F7A" w:rsidRPr="001A63F9" w:rsidRDefault="00490F7A" w:rsidP="00490F7A">
                          <w:pPr>
                            <w:spacing w:line="269" w:lineRule="auto"/>
                            <w:jc w:val="both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pacing w:val="6"/>
                              <w:w w:val="94"/>
                              <w:kern w:val="22"/>
                              <w:sz w:val="18"/>
                              <w:szCs w:val="18"/>
                            </w:rPr>
                            <w:drawing>
                              <wp:inline distT="0" distB="0" distL="0" distR="0" wp14:anchorId="30341FF3" wp14:editId="249C52DF">
                                <wp:extent cx="2156904" cy="559662"/>
                                <wp:effectExtent l="0" t="0" r="0" b="0"/>
                                <wp:docPr id="194" name="Obraz 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" name="Obraz 19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6904" cy="5596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E6C35D" id="_x0000_s1028" type="#_x0000_t202" style="position:absolute;margin-left:341.15pt;margin-top:25.5pt;width:171.5pt;height:55.55pt;z-index: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" filled="f" stroked="f">
              <v:textbox inset="0,0,0,0">
                <w:txbxContent>
                  <w:p w14:paraId="7B2EA4F5" w14:textId="29E09E2B" w:rsidR="00490F7A" w:rsidRPr="001A63F9" w:rsidRDefault="00490F7A" w:rsidP="00490F7A">
                    <w:pPr>
                      <w:spacing w:line="269" w:lineRule="auto"/>
                      <w:jc w:val="both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pacing w:val="6"/>
                        <w:w w:val="94"/>
                        <w:kern w:val="22"/>
                        <w:sz w:val="18"/>
                        <w:szCs w:val="18"/>
                      </w:rPr>
                      <w:drawing>
                        <wp:inline distT="0" distB="0" distL="0" distR="0" wp14:anchorId="30341FF3" wp14:editId="249C52DF">
                          <wp:extent cx="2156904" cy="559662"/>
                          <wp:effectExtent l="0" t="0" r="0" b="0"/>
                          <wp:docPr id="194" name="Obraz 1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" name="Obraz 19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6904" cy="5596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7613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CFA4A4" wp14:editId="6D7A8693">
              <wp:simplePos x="0" y="0"/>
              <wp:positionH relativeFrom="column">
                <wp:posOffset>0</wp:posOffset>
              </wp:positionH>
              <wp:positionV relativeFrom="paragraph">
                <wp:posOffset>219710</wp:posOffset>
              </wp:positionV>
              <wp:extent cx="1656000" cy="752400"/>
              <wp:effectExtent l="0" t="0" r="3175" b="9525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00" cy="7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E5449" w14:textId="657BB1B3" w:rsidR="00667613" w:rsidRPr="001A63F9" w:rsidRDefault="00667613" w:rsidP="00667613">
                          <w:pPr>
                            <w:spacing w:line="269" w:lineRule="auto"/>
                            <w:jc w:val="both"/>
                            <w:rPr>
                              <w:rFonts w:ascii="Liberation Sans" w:hAnsi="Liberation Sans" w:cs="Liberation Sans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rFonts w:ascii="Liberation Sans" w:hAnsi="Liberation Sans" w:cs="Liberation Sans"/>
                              <w:noProof/>
                              <w:szCs w:val="18"/>
                              <w:lang w:val="en-GB"/>
                            </w:rPr>
                            <w:drawing>
                              <wp:inline distT="0" distB="0" distL="0" distR="0" wp14:anchorId="67307362" wp14:editId="433307D8">
                                <wp:extent cx="1645263" cy="723045"/>
                                <wp:effectExtent l="0" t="0" r="0" b="1270"/>
                                <wp:docPr id="195" name="Obraz 1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4251" cy="731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FA4A4" id="_x0000_s1029" type="#_x0000_t202" style="position:absolute;margin-left:0;margin-top:17.3pt;width:130.4pt;height:59.25pt;z-index:2516705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" filled="f" stroked="f">
              <v:textbox style="mso-fit-shape-to-text:t" inset="0,0,0,0">
                <w:txbxContent>
                  <w:p w14:paraId="751E5449" w14:textId="657BB1B3" w:rsidR="00667613" w:rsidRPr="001A63F9" w:rsidRDefault="00667613" w:rsidP="00667613">
                    <w:pPr>
                      <w:spacing w:line="269" w:lineRule="auto"/>
                      <w:jc w:val="both"/>
                      <w:rPr>
                        <w:rFonts w:ascii="Liberation Sans" w:hAnsi="Liberation Sans" w:cs="Liberation Sans"/>
                        <w:szCs w:val="18"/>
                        <w:lang w:val="en-GB"/>
                      </w:rPr>
                    </w:pPr>
                    <w:r>
                      <w:rPr>
                        <w:rFonts w:ascii="Liberation Sans" w:hAnsi="Liberation Sans" w:cs="Liberation Sans"/>
                        <w:noProof/>
                        <w:szCs w:val="18"/>
                        <w:lang w:val="en-GB"/>
                      </w:rPr>
                      <w:drawing>
                        <wp:inline distT="0" distB="0" distL="0" distR="0" wp14:anchorId="67307362" wp14:editId="433307D8">
                          <wp:extent cx="1645263" cy="723045"/>
                          <wp:effectExtent l="0" t="0" r="0" b="1270"/>
                          <wp:docPr id="195" name="Obraz 19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4251" cy="731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684141" w14:textId="3DF14B67" w:rsidR="00076D39" w:rsidRDefault="00076D39" w:rsidP="00834BDB">
    <w:pPr>
      <w:pStyle w:val="Nagwek"/>
      <w:tabs>
        <w:tab w:val="clear" w:pos="4536"/>
        <w:tab w:val="clear" w:pos="9072"/>
      </w:tabs>
      <w:ind w:hanging="284"/>
      <w:rPr>
        <w:rFonts w:ascii="Arial" w:hAnsi="Arial" w:cs="Arial"/>
        <w:sz w:val="20"/>
      </w:rPr>
    </w:pPr>
  </w:p>
  <w:p w14:paraId="7D0812A3" w14:textId="1627F750" w:rsidR="00076D39" w:rsidRDefault="00076D39" w:rsidP="00834BDB">
    <w:pPr>
      <w:pStyle w:val="Nagwek"/>
      <w:tabs>
        <w:tab w:val="clear" w:pos="4536"/>
        <w:tab w:val="clear" w:pos="9072"/>
      </w:tabs>
      <w:ind w:hanging="284"/>
      <w:rPr>
        <w:rFonts w:ascii="Arial" w:hAnsi="Arial" w:cs="Arial"/>
        <w:sz w:val="20"/>
      </w:rPr>
    </w:pPr>
  </w:p>
  <w:p w14:paraId="12BD6A0E" w14:textId="094D9D7D" w:rsidR="00076D39" w:rsidRDefault="00076D39" w:rsidP="00834BDB">
    <w:pPr>
      <w:pStyle w:val="Nagwek"/>
      <w:tabs>
        <w:tab w:val="clear" w:pos="4536"/>
        <w:tab w:val="clear" w:pos="9072"/>
      </w:tabs>
      <w:ind w:hanging="284"/>
      <w:rPr>
        <w:rFonts w:ascii="Arial" w:hAnsi="Arial" w:cs="Arial"/>
        <w:sz w:val="20"/>
      </w:rPr>
    </w:pPr>
  </w:p>
  <w:p w14:paraId="4696928B" w14:textId="11ECB2EC" w:rsidR="00076D39" w:rsidRDefault="00076D39" w:rsidP="00834BDB">
    <w:pPr>
      <w:pStyle w:val="Nagwek"/>
      <w:tabs>
        <w:tab w:val="clear" w:pos="4536"/>
        <w:tab w:val="clear" w:pos="9072"/>
      </w:tabs>
      <w:ind w:hanging="284"/>
      <w:rPr>
        <w:rFonts w:ascii="Arial" w:hAnsi="Arial" w:cs="Arial"/>
        <w:sz w:val="20"/>
      </w:rPr>
    </w:pPr>
  </w:p>
  <w:p w14:paraId="7B042336" w14:textId="48ECE301" w:rsidR="00076D39" w:rsidRPr="003356DF" w:rsidRDefault="00076D39" w:rsidP="00834BDB">
    <w:pPr>
      <w:pStyle w:val="Nagwek"/>
      <w:tabs>
        <w:tab w:val="clear" w:pos="4536"/>
        <w:tab w:val="clear" w:pos="9072"/>
      </w:tabs>
      <w:ind w:hanging="284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9CB7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6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38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08A6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DA6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B09F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585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470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1EC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764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F14E0"/>
    <w:multiLevelType w:val="hybridMultilevel"/>
    <w:tmpl w:val="FD0672CA"/>
    <w:lvl w:ilvl="0" w:tplc="4BEAE8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DC880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89891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06073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DA5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7E251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88AC4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35880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100D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54440B77"/>
    <w:multiLevelType w:val="hybridMultilevel"/>
    <w:tmpl w:val="069276E2"/>
    <w:lvl w:ilvl="0" w:tplc="2F543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16C4A2E">
      <w:start w:val="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426C85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50E4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856DC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CDEBA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7EC5E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64248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CF47B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5F6860AD"/>
    <w:multiLevelType w:val="hybridMultilevel"/>
    <w:tmpl w:val="1A966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B1D8C"/>
    <w:multiLevelType w:val="hybridMultilevel"/>
    <w:tmpl w:val="535E9F3C"/>
    <w:lvl w:ilvl="0" w:tplc="3670E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0EAC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B16C3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FC6B3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B6063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2CA3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FDA5E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20BA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4D442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582225608">
    <w:abstractNumId w:val="8"/>
  </w:num>
  <w:num w:numId="2" w16cid:durableId="820274850">
    <w:abstractNumId w:val="3"/>
  </w:num>
  <w:num w:numId="3" w16cid:durableId="1845633767">
    <w:abstractNumId w:val="2"/>
  </w:num>
  <w:num w:numId="4" w16cid:durableId="354575438">
    <w:abstractNumId w:val="1"/>
  </w:num>
  <w:num w:numId="5" w16cid:durableId="940795362">
    <w:abstractNumId w:val="0"/>
  </w:num>
  <w:num w:numId="6" w16cid:durableId="825170781">
    <w:abstractNumId w:val="9"/>
  </w:num>
  <w:num w:numId="7" w16cid:durableId="783882571">
    <w:abstractNumId w:val="7"/>
  </w:num>
  <w:num w:numId="8" w16cid:durableId="163713945">
    <w:abstractNumId w:val="6"/>
  </w:num>
  <w:num w:numId="9" w16cid:durableId="507335617">
    <w:abstractNumId w:val="5"/>
  </w:num>
  <w:num w:numId="10" w16cid:durableId="477646488">
    <w:abstractNumId w:val="4"/>
  </w:num>
  <w:num w:numId="11" w16cid:durableId="530845463">
    <w:abstractNumId w:val="10"/>
  </w:num>
  <w:num w:numId="12" w16cid:durableId="178980073">
    <w:abstractNumId w:val="11"/>
  </w:num>
  <w:num w:numId="13" w16cid:durableId="1340350154">
    <w:abstractNumId w:val="13"/>
  </w:num>
  <w:num w:numId="14" w16cid:durableId="767702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44"/>
    <w:rsid w:val="00043016"/>
    <w:rsid w:val="00045DB2"/>
    <w:rsid w:val="00065137"/>
    <w:rsid w:val="00065557"/>
    <w:rsid w:val="000655AD"/>
    <w:rsid w:val="00076D39"/>
    <w:rsid w:val="000908E9"/>
    <w:rsid w:val="00096D3F"/>
    <w:rsid w:val="000A6715"/>
    <w:rsid w:val="000B3519"/>
    <w:rsid w:val="000B3C36"/>
    <w:rsid w:val="000C27A6"/>
    <w:rsid w:val="000D7CB2"/>
    <w:rsid w:val="000E474F"/>
    <w:rsid w:val="000E50E3"/>
    <w:rsid w:val="000F026D"/>
    <w:rsid w:val="000F247C"/>
    <w:rsid w:val="001030F3"/>
    <w:rsid w:val="00121654"/>
    <w:rsid w:val="00121F75"/>
    <w:rsid w:val="00133682"/>
    <w:rsid w:val="00145C04"/>
    <w:rsid w:val="00151068"/>
    <w:rsid w:val="00153CC2"/>
    <w:rsid w:val="001A63F9"/>
    <w:rsid w:val="001B0014"/>
    <w:rsid w:val="001B0C65"/>
    <w:rsid w:val="001B209A"/>
    <w:rsid w:val="001B7772"/>
    <w:rsid w:val="001D6925"/>
    <w:rsid w:val="001E06F7"/>
    <w:rsid w:val="001F70D7"/>
    <w:rsid w:val="00200E50"/>
    <w:rsid w:val="00206EEB"/>
    <w:rsid w:val="00214222"/>
    <w:rsid w:val="002145BB"/>
    <w:rsid w:val="0024762E"/>
    <w:rsid w:val="00252355"/>
    <w:rsid w:val="00253951"/>
    <w:rsid w:val="002613BB"/>
    <w:rsid w:val="0027403A"/>
    <w:rsid w:val="00297EE1"/>
    <w:rsid w:val="002C11EC"/>
    <w:rsid w:val="002C609C"/>
    <w:rsid w:val="002D1770"/>
    <w:rsid w:val="00305035"/>
    <w:rsid w:val="00306477"/>
    <w:rsid w:val="00315172"/>
    <w:rsid w:val="00316E64"/>
    <w:rsid w:val="00323F4D"/>
    <w:rsid w:val="00333DA3"/>
    <w:rsid w:val="003356DF"/>
    <w:rsid w:val="00347470"/>
    <w:rsid w:val="00351D88"/>
    <w:rsid w:val="00352B94"/>
    <w:rsid w:val="00377E34"/>
    <w:rsid w:val="0038328E"/>
    <w:rsid w:val="0039448E"/>
    <w:rsid w:val="003A2C6F"/>
    <w:rsid w:val="003A6961"/>
    <w:rsid w:val="003A7944"/>
    <w:rsid w:val="003B4655"/>
    <w:rsid w:val="003C1D46"/>
    <w:rsid w:val="003C545B"/>
    <w:rsid w:val="003E5267"/>
    <w:rsid w:val="003F3283"/>
    <w:rsid w:val="003F7E39"/>
    <w:rsid w:val="004106C8"/>
    <w:rsid w:val="004208A9"/>
    <w:rsid w:val="00430705"/>
    <w:rsid w:val="0043134D"/>
    <w:rsid w:val="00447C14"/>
    <w:rsid w:val="0045015D"/>
    <w:rsid w:val="0046020C"/>
    <w:rsid w:val="004732CF"/>
    <w:rsid w:val="00490F7A"/>
    <w:rsid w:val="004A33FF"/>
    <w:rsid w:val="004B5A5F"/>
    <w:rsid w:val="004C71A3"/>
    <w:rsid w:val="004E09F6"/>
    <w:rsid w:val="004F471A"/>
    <w:rsid w:val="004F6EF9"/>
    <w:rsid w:val="00513DBD"/>
    <w:rsid w:val="00545023"/>
    <w:rsid w:val="005514E9"/>
    <w:rsid w:val="00551860"/>
    <w:rsid w:val="00557FAC"/>
    <w:rsid w:val="0057634F"/>
    <w:rsid w:val="0059554F"/>
    <w:rsid w:val="005E5C8B"/>
    <w:rsid w:val="005F5081"/>
    <w:rsid w:val="005F6F1F"/>
    <w:rsid w:val="005F7CBE"/>
    <w:rsid w:val="006005B8"/>
    <w:rsid w:val="00612C88"/>
    <w:rsid w:val="00622310"/>
    <w:rsid w:val="006245CB"/>
    <w:rsid w:val="0064371A"/>
    <w:rsid w:val="00647F6B"/>
    <w:rsid w:val="00650BA7"/>
    <w:rsid w:val="00660C27"/>
    <w:rsid w:val="00665C17"/>
    <w:rsid w:val="00667613"/>
    <w:rsid w:val="00673648"/>
    <w:rsid w:val="00680F43"/>
    <w:rsid w:val="006922B4"/>
    <w:rsid w:val="0069407C"/>
    <w:rsid w:val="0069552C"/>
    <w:rsid w:val="006A3107"/>
    <w:rsid w:val="006C31A3"/>
    <w:rsid w:val="006E7C6C"/>
    <w:rsid w:val="006F23F9"/>
    <w:rsid w:val="006F2726"/>
    <w:rsid w:val="006F427B"/>
    <w:rsid w:val="00705539"/>
    <w:rsid w:val="00716698"/>
    <w:rsid w:val="00720C7E"/>
    <w:rsid w:val="007405DD"/>
    <w:rsid w:val="00740EFF"/>
    <w:rsid w:val="007427B7"/>
    <w:rsid w:val="0074291C"/>
    <w:rsid w:val="00742E5E"/>
    <w:rsid w:val="00765D1E"/>
    <w:rsid w:val="007676EB"/>
    <w:rsid w:val="007750D1"/>
    <w:rsid w:val="0077666E"/>
    <w:rsid w:val="007849ED"/>
    <w:rsid w:val="00790779"/>
    <w:rsid w:val="00796AB1"/>
    <w:rsid w:val="007A0E59"/>
    <w:rsid w:val="007D0568"/>
    <w:rsid w:val="007D5DDB"/>
    <w:rsid w:val="007F15D9"/>
    <w:rsid w:val="007F2D78"/>
    <w:rsid w:val="007F4F5A"/>
    <w:rsid w:val="00803156"/>
    <w:rsid w:val="00804603"/>
    <w:rsid w:val="00815BCA"/>
    <w:rsid w:val="0082195A"/>
    <w:rsid w:val="00826D78"/>
    <w:rsid w:val="00834BDB"/>
    <w:rsid w:val="00837D6D"/>
    <w:rsid w:val="00843878"/>
    <w:rsid w:val="00843BE4"/>
    <w:rsid w:val="00846AC3"/>
    <w:rsid w:val="0085344E"/>
    <w:rsid w:val="00853B89"/>
    <w:rsid w:val="00876CDE"/>
    <w:rsid w:val="0089079F"/>
    <w:rsid w:val="008B2333"/>
    <w:rsid w:val="008B381C"/>
    <w:rsid w:val="008C00B5"/>
    <w:rsid w:val="008C2F4F"/>
    <w:rsid w:val="008C483B"/>
    <w:rsid w:val="008C5C4D"/>
    <w:rsid w:val="008F3A27"/>
    <w:rsid w:val="009073A7"/>
    <w:rsid w:val="00914FFB"/>
    <w:rsid w:val="009211EB"/>
    <w:rsid w:val="009228F9"/>
    <w:rsid w:val="00935B6A"/>
    <w:rsid w:val="00951D99"/>
    <w:rsid w:val="00973301"/>
    <w:rsid w:val="00983C75"/>
    <w:rsid w:val="00987865"/>
    <w:rsid w:val="0099194C"/>
    <w:rsid w:val="00992A67"/>
    <w:rsid w:val="009A4AAB"/>
    <w:rsid w:val="009B4EDE"/>
    <w:rsid w:val="009C774E"/>
    <w:rsid w:val="009D1806"/>
    <w:rsid w:val="009D6F8C"/>
    <w:rsid w:val="009E0301"/>
    <w:rsid w:val="009F38DE"/>
    <w:rsid w:val="009F6B16"/>
    <w:rsid w:val="00A10E01"/>
    <w:rsid w:val="00A11B54"/>
    <w:rsid w:val="00A2745D"/>
    <w:rsid w:val="00A31046"/>
    <w:rsid w:val="00A40BEF"/>
    <w:rsid w:val="00A44402"/>
    <w:rsid w:val="00A52BB4"/>
    <w:rsid w:val="00A556CB"/>
    <w:rsid w:val="00A61AEB"/>
    <w:rsid w:val="00A66824"/>
    <w:rsid w:val="00A66A59"/>
    <w:rsid w:val="00A739EB"/>
    <w:rsid w:val="00A73AF9"/>
    <w:rsid w:val="00A96F52"/>
    <w:rsid w:val="00AA32FF"/>
    <w:rsid w:val="00AB0AAB"/>
    <w:rsid w:val="00AB5B8A"/>
    <w:rsid w:val="00AB6D83"/>
    <w:rsid w:val="00AC2A34"/>
    <w:rsid w:val="00AC4F0C"/>
    <w:rsid w:val="00AD2006"/>
    <w:rsid w:val="00AD2842"/>
    <w:rsid w:val="00AE2230"/>
    <w:rsid w:val="00AE5682"/>
    <w:rsid w:val="00AF0636"/>
    <w:rsid w:val="00AF1DA4"/>
    <w:rsid w:val="00B23AAD"/>
    <w:rsid w:val="00B23B18"/>
    <w:rsid w:val="00B66616"/>
    <w:rsid w:val="00B768F3"/>
    <w:rsid w:val="00B77DCD"/>
    <w:rsid w:val="00B969EE"/>
    <w:rsid w:val="00BB10BB"/>
    <w:rsid w:val="00BD0B2D"/>
    <w:rsid w:val="00BD2033"/>
    <w:rsid w:val="00BD52AA"/>
    <w:rsid w:val="00BE68A0"/>
    <w:rsid w:val="00C10943"/>
    <w:rsid w:val="00C205B8"/>
    <w:rsid w:val="00C21236"/>
    <w:rsid w:val="00C22C5D"/>
    <w:rsid w:val="00C34B06"/>
    <w:rsid w:val="00C35342"/>
    <w:rsid w:val="00C737A0"/>
    <w:rsid w:val="00C772D4"/>
    <w:rsid w:val="00C77537"/>
    <w:rsid w:val="00C80C72"/>
    <w:rsid w:val="00C928B3"/>
    <w:rsid w:val="00CD53C2"/>
    <w:rsid w:val="00CE035D"/>
    <w:rsid w:val="00CE3981"/>
    <w:rsid w:val="00CF0BDE"/>
    <w:rsid w:val="00CF2708"/>
    <w:rsid w:val="00D03271"/>
    <w:rsid w:val="00D07D01"/>
    <w:rsid w:val="00D10047"/>
    <w:rsid w:val="00D175FB"/>
    <w:rsid w:val="00D204C5"/>
    <w:rsid w:val="00D21677"/>
    <w:rsid w:val="00D231B0"/>
    <w:rsid w:val="00D42956"/>
    <w:rsid w:val="00D5017C"/>
    <w:rsid w:val="00D513BD"/>
    <w:rsid w:val="00D61823"/>
    <w:rsid w:val="00D7209B"/>
    <w:rsid w:val="00D75ED5"/>
    <w:rsid w:val="00D82F3B"/>
    <w:rsid w:val="00D920C3"/>
    <w:rsid w:val="00DB47D8"/>
    <w:rsid w:val="00DB73E2"/>
    <w:rsid w:val="00DC63E6"/>
    <w:rsid w:val="00DE7FF4"/>
    <w:rsid w:val="00DF742A"/>
    <w:rsid w:val="00E1214D"/>
    <w:rsid w:val="00E42169"/>
    <w:rsid w:val="00E44A83"/>
    <w:rsid w:val="00E50169"/>
    <w:rsid w:val="00E702EA"/>
    <w:rsid w:val="00E73AF1"/>
    <w:rsid w:val="00E75073"/>
    <w:rsid w:val="00E755E5"/>
    <w:rsid w:val="00E77019"/>
    <w:rsid w:val="00E81E70"/>
    <w:rsid w:val="00E82317"/>
    <w:rsid w:val="00E9223D"/>
    <w:rsid w:val="00E927C5"/>
    <w:rsid w:val="00E9287D"/>
    <w:rsid w:val="00E977EE"/>
    <w:rsid w:val="00EC2BCC"/>
    <w:rsid w:val="00ED5BAE"/>
    <w:rsid w:val="00ED68C4"/>
    <w:rsid w:val="00EE39B3"/>
    <w:rsid w:val="00EE6123"/>
    <w:rsid w:val="00EE694B"/>
    <w:rsid w:val="00EF53E1"/>
    <w:rsid w:val="00F122EA"/>
    <w:rsid w:val="00F26299"/>
    <w:rsid w:val="00F37490"/>
    <w:rsid w:val="00F419B0"/>
    <w:rsid w:val="00F556CA"/>
    <w:rsid w:val="00F579DD"/>
    <w:rsid w:val="00F80FFA"/>
    <w:rsid w:val="00F827AD"/>
    <w:rsid w:val="00F96468"/>
    <w:rsid w:val="00FB47AB"/>
    <w:rsid w:val="00FB7075"/>
    <w:rsid w:val="00FC5B31"/>
    <w:rsid w:val="00FF04A3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4AF0C"/>
  <w15:docId w15:val="{0DC3FAC6-6FD3-4DF3-AFCC-B6F4DF1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Calibri"/>
        <w:sz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F6B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2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B23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B233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3A6961"/>
    <w:rPr>
      <w:rFonts w:ascii="Tahoma" w:hAnsi="Tahoma" w:cs="Tahoma"/>
      <w:sz w:val="16"/>
      <w:szCs w:val="16"/>
    </w:rPr>
  </w:style>
  <w:style w:type="character" w:customStyle="1" w:styleId="m">
    <w:name w:val="m"/>
    <w:basedOn w:val="Domylnaczcionkaakapitu"/>
    <w:rsid w:val="00DF742A"/>
  </w:style>
  <w:style w:type="character" w:customStyle="1" w:styleId="NagwekZnak">
    <w:name w:val="Nagłówek Znak"/>
    <w:link w:val="Nagwek"/>
    <w:uiPriority w:val="99"/>
    <w:rsid w:val="008C00B5"/>
    <w:rPr>
      <w:sz w:val="24"/>
    </w:rPr>
  </w:style>
  <w:style w:type="character" w:customStyle="1" w:styleId="StopkaZnak">
    <w:name w:val="Stopka Znak"/>
    <w:link w:val="Stopka"/>
    <w:uiPriority w:val="99"/>
    <w:rsid w:val="008C00B5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A10E01"/>
    <w:pPr>
      <w:spacing w:before="100" w:beforeAutospacing="1" w:after="100" w:afterAutospacing="1"/>
    </w:pPr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8DE"/>
    <w:pPr>
      <w:spacing w:after="160"/>
    </w:pPr>
    <w:rPr>
      <w:rFonts w:eastAsia="Calibri"/>
      <w:sz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9F38DE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9F38DE"/>
    <w:pPr>
      <w:spacing w:after="160" w:line="25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Nagwek1Znak">
    <w:name w:val="Nagłówek 1 Znak"/>
    <w:link w:val="Nagwek1"/>
    <w:rsid w:val="009F6B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8B2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23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23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8B2333"/>
    <w:rPr>
      <w:rFonts w:ascii="Times New Roman" w:hAnsi="Times New Roman" w:cs="Times New Roman"/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8B2333"/>
    <w:rPr>
      <w:rFonts w:ascii="Times New Roman" w:hAnsi="Times New Roman" w:cs="Times New Roman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9101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80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2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4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0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7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6.wmf"/><Relationship Id="rId1" Type="http://schemas.openxmlformats.org/officeDocument/2006/relationships/image" Target="media/image5.wmf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Maj\Desktop\!!!!!%20papier%20firmowy%202018\nowy%20papier%20ZMPG%20PL%202018-07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4f73c591-f5b1-4cae-8e66-be37783ecb1f">Papier firmowy PL</Opis>
    <Aktualny xmlns="4f73c591-f5b1-4cae-8e66-be37783ecb1f">true</Aktualny>
    <Dokument_wprowadzajacy xmlns="4f73c591-f5b1-4cae-8e66-be37783ecb1f">-</Dokument_wprowadzajacy>
    <Priorytet xmlns="4f73c591-f5b1-4cae-8e66-be37783ecb1f">22</Prioryt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24AA1C0B43C469870250F78411A74" ma:contentTypeVersion="4" ma:contentTypeDescription="Utwórz nowy dokument." ma:contentTypeScope="" ma:versionID="b5949524c3109b901d44c2a7836cc621">
  <xsd:schema xmlns:xsd="http://www.w3.org/2001/XMLSchema" xmlns:xs="http://www.w3.org/2001/XMLSchema" xmlns:p="http://schemas.microsoft.com/office/2006/metadata/properties" xmlns:ns2="4f73c591-f5b1-4cae-8e66-be37783ecb1f" targetNamespace="http://schemas.microsoft.com/office/2006/metadata/properties" ma:root="true" ma:fieldsID="8ee670cbf35df22104043f494370e38b" ns2:_="">
    <xsd:import namespace="4f73c591-f5b1-4cae-8e66-be37783ecb1f"/>
    <xsd:element name="properties">
      <xsd:complexType>
        <xsd:sequence>
          <xsd:element name="documentManagement">
            <xsd:complexType>
              <xsd:all>
                <xsd:element ref="ns2:Opis"/>
                <xsd:element ref="ns2:Aktualny" minOccurs="0"/>
                <xsd:element ref="ns2:Priorytet"/>
                <xsd:element ref="ns2:Dokument_wprowadzaja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c591-f5b1-4cae-8e66-be37783ecb1f" elementFormDefault="qualified">
    <xsd:import namespace="http://schemas.microsoft.com/office/2006/documentManagement/types"/>
    <xsd:import namespace="http://schemas.microsoft.com/office/infopath/2007/PartnerControls"/>
    <xsd:element name="Opis" ma:index="8" ma:displayName="Opis" ma:description="" ma:internalName="Opis">
      <xsd:simpleType>
        <xsd:restriction base="dms:Text">
          <xsd:maxLength value="255"/>
        </xsd:restriction>
      </xsd:simpleType>
    </xsd:element>
    <xsd:element name="Aktualny" ma:index="9" nillable="true" ma:displayName="Aktualny" ma:default="1" ma:description="" ma:internalName="Aktualny">
      <xsd:simpleType>
        <xsd:restriction base="dms:Boolean"/>
      </xsd:simpleType>
    </xsd:element>
    <xsd:element name="Priorytet" ma:index="10" ma:displayName="Priorytet" ma:decimals="0" ma:default="0" ma:description="" ma:internalName="Priorytet">
      <xsd:simpleType>
        <xsd:restriction base="dms:Number"/>
      </xsd:simpleType>
    </xsd:element>
    <xsd:element name="Dokument_wprowadzajacy" ma:index="11" nillable="true" ma:displayName="Dokument wprowadzający" ma:description="" ma:internalName="Dokument_wprowadzajacy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dokumentu wprowadzającego załączn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58633-98AD-46CB-AE3F-D848C7309D7C}">
  <ds:schemaRefs>
    <ds:schemaRef ds:uri="http://schemas.microsoft.com/office/2006/metadata/properties"/>
    <ds:schemaRef ds:uri="http://schemas.microsoft.com/office/infopath/2007/PartnerControls"/>
    <ds:schemaRef ds:uri="4f73c591-f5b1-4cae-8e66-be37783ecb1f"/>
  </ds:schemaRefs>
</ds:datastoreItem>
</file>

<file path=customXml/itemProps2.xml><?xml version="1.0" encoding="utf-8"?>
<ds:datastoreItem xmlns:ds="http://schemas.openxmlformats.org/officeDocument/2006/customXml" ds:itemID="{EE5329DE-0795-4E1C-8B24-2D4BF869A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95CD0-EC0C-4852-8D58-947E5FBC6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c591-f5b1-4cae-8e66-be37783ec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2B1AC-4A2C-42B0-8E55-ECE3BBC30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nowy papier ZMPG PL 2018-07</Template>
  <TotalTime>47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ZMPG SA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Grzegorz.Mierkiewicz@portgdansk.pl</dc:creator>
  <cp:keywords/>
  <dc:description/>
  <cp:lastModifiedBy>Paweł Szkil</cp:lastModifiedBy>
  <cp:revision>20</cp:revision>
  <cp:lastPrinted>2023-02-07T12:10:00Z</cp:lastPrinted>
  <dcterms:created xsi:type="dcterms:W3CDTF">2023-03-28T10:14:00Z</dcterms:created>
  <dcterms:modified xsi:type="dcterms:W3CDTF">2026-06-19T07:27:00Z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0x01010022824AA1C0B43C469870250F78411A74</vt:lpwstr>
  </property>
</Properties>
</file>